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BB11" w14:textId="5420900F" w:rsidR="00B112BF" w:rsidRPr="009603F1" w:rsidRDefault="00B112BF" w:rsidP="00A82385">
      <w:pPr>
        <w:pStyle w:val="ListParagraph"/>
        <w:widowControl w:val="0"/>
        <w:tabs>
          <w:tab w:val="left" w:pos="1782"/>
          <w:tab w:val="left" w:pos="1783"/>
        </w:tabs>
        <w:autoSpaceDE w:val="0"/>
        <w:autoSpaceDN w:val="0"/>
        <w:spacing w:before="8" w:after="0"/>
        <w:ind w:left="144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9603F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bidi="bo-CN"/>
        </w:rPr>
        <w:t>SALARY ADVANCE FORM</w:t>
      </w:r>
    </w:p>
    <w:p w14:paraId="01AA0D8A" w14:textId="77777777" w:rsidR="004157C6" w:rsidRDefault="004157C6" w:rsidP="006357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bidi="bo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820"/>
      </w:tblGrid>
      <w:tr w:rsidR="004157C6" w:rsidRPr="00635720" w14:paraId="381952D5" w14:textId="77777777" w:rsidTr="00897FB0">
        <w:tc>
          <w:tcPr>
            <w:tcW w:w="3936" w:type="dxa"/>
          </w:tcPr>
          <w:p w14:paraId="418C6076" w14:textId="0830A97B" w:rsidR="004157C6" w:rsidRPr="00635720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6357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Particulars</w:t>
            </w:r>
          </w:p>
        </w:tc>
        <w:tc>
          <w:tcPr>
            <w:tcW w:w="5820" w:type="dxa"/>
          </w:tcPr>
          <w:p w14:paraId="415D6C87" w14:textId="08AE827B" w:rsidR="004157C6" w:rsidRPr="00635720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6357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Details</w:t>
            </w:r>
          </w:p>
        </w:tc>
      </w:tr>
      <w:tr w:rsidR="004157C6" w:rsidRPr="00635720" w14:paraId="763307B0" w14:textId="77777777" w:rsidTr="00897FB0">
        <w:tc>
          <w:tcPr>
            <w:tcW w:w="3936" w:type="dxa"/>
          </w:tcPr>
          <w:p w14:paraId="071847CD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Employee Name:</w:t>
            </w:r>
          </w:p>
          <w:p w14:paraId="0836A94E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3409C764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2C0F0208" w14:textId="77777777" w:rsidTr="00897FB0">
        <w:tc>
          <w:tcPr>
            <w:tcW w:w="3936" w:type="dxa"/>
          </w:tcPr>
          <w:p w14:paraId="6567A206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Employee ID No.</w:t>
            </w:r>
          </w:p>
          <w:p w14:paraId="1032B43E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04397A21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6F274BFA" w14:textId="77777777" w:rsidTr="00897FB0">
        <w:tc>
          <w:tcPr>
            <w:tcW w:w="3936" w:type="dxa"/>
          </w:tcPr>
          <w:p w14:paraId="792E1BDB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CID No.</w:t>
            </w:r>
          </w:p>
          <w:p w14:paraId="3FEA3584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1713D6E2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413565EB" w14:textId="77777777" w:rsidTr="00897FB0">
        <w:tc>
          <w:tcPr>
            <w:tcW w:w="3936" w:type="dxa"/>
          </w:tcPr>
          <w:p w14:paraId="5354D5BD" w14:textId="746647C8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proofErr w:type="spellStart"/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TPN.</w:t>
            </w:r>
            <w:r w:rsidR="00960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No</w:t>
            </w:r>
            <w:proofErr w:type="spellEnd"/>
            <w:r w:rsidR="009603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.</w:t>
            </w:r>
          </w:p>
          <w:p w14:paraId="20D01F80" w14:textId="58EAB2A0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6B554498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274585D8" w14:textId="77777777" w:rsidTr="00897FB0">
        <w:tc>
          <w:tcPr>
            <w:tcW w:w="3936" w:type="dxa"/>
          </w:tcPr>
          <w:p w14:paraId="0E45A703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Bank Account No.</w:t>
            </w:r>
          </w:p>
          <w:p w14:paraId="7C1B1A83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36D512F8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6949A55E" w14:textId="77777777" w:rsidTr="00897FB0">
        <w:tc>
          <w:tcPr>
            <w:tcW w:w="3936" w:type="dxa"/>
          </w:tcPr>
          <w:p w14:paraId="1F515947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Grade/ Position level</w:t>
            </w:r>
          </w:p>
          <w:p w14:paraId="3D36E35F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7DBD7BF7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206480F1" w14:textId="77777777" w:rsidTr="00897FB0">
        <w:tc>
          <w:tcPr>
            <w:tcW w:w="3936" w:type="dxa"/>
          </w:tcPr>
          <w:p w14:paraId="780F4DB7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Designation</w:t>
            </w:r>
          </w:p>
          <w:p w14:paraId="2EFD915A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50BDE76F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280836B4" w14:textId="77777777" w:rsidTr="00897FB0">
        <w:tc>
          <w:tcPr>
            <w:tcW w:w="3936" w:type="dxa"/>
          </w:tcPr>
          <w:p w14:paraId="7AF7451D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Department/Division</w:t>
            </w:r>
          </w:p>
          <w:p w14:paraId="56E5D52C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4A2FD4EC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67AE132C" w14:textId="77777777" w:rsidTr="00897FB0">
        <w:tc>
          <w:tcPr>
            <w:tcW w:w="3936" w:type="dxa"/>
          </w:tcPr>
          <w:p w14:paraId="1599EC12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Net Pay</w:t>
            </w:r>
          </w:p>
          <w:p w14:paraId="34A9E04B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740E67B9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1F7260F9" w14:textId="77777777" w:rsidTr="00897FB0">
        <w:tc>
          <w:tcPr>
            <w:tcW w:w="3936" w:type="dxa"/>
          </w:tcPr>
          <w:p w14:paraId="65A647B6" w14:textId="4B1CBA0E" w:rsidR="004157C6" w:rsidRPr="003C2282" w:rsidRDefault="00ED5323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O</w:t>
            </w:r>
            <w:r w:rsidR="00F97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utstanding dues</w:t>
            </w:r>
          </w:p>
          <w:p w14:paraId="4F4754E8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7E9118D3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3076C6" w:rsidRPr="00635720" w14:paraId="77E31EAC" w14:textId="77777777" w:rsidTr="00897FB0">
        <w:tc>
          <w:tcPr>
            <w:tcW w:w="3936" w:type="dxa"/>
          </w:tcPr>
          <w:p w14:paraId="40805D82" w14:textId="77777777" w:rsidR="00F978C0" w:rsidRPr="003C2282" w:rsidRDefault="00F978C0" w:rsidP="00F9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Amount Requested</w:t>
            </w:r>
          </w:p>
          <w:p w14:paraId="5672F23B" w14:textId="75DE9B2F" w:rsidR="003076C6" w:rsidRPr="003C2282" w:rsidRDefault="003076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12C3AD7C" w14:textId="77777777" w:rsidR="003076C6" w:rsidRPr="00635720" w:rsidRDefault="003076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  <w:tr w:rsidR="004157C6" w:rsidRPr="00635720" w14:paraId="547AA127" w14:textId="77777777" w:rsidTr="00897FB0">
        <w:tc>
          <w:tcPr>
            <w:tcW w:w="3936" w:type="dxa"/>
          </w:tcPr>
          <w:p w14:paraId="7920C19F" w14:textId="77777777" w:rsidR="004157C6" w:rsidRPr="003C2282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3C22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  <w:t>Purpose</w:t>
            </w:r>
          </w:p>
          <w:p w14:paraId="3B902509" w14:textId="77777777" w:rsidR="004157C6" w:rsidRPr="003C2282" w:rsidRDefault="004157C6" w:rsidP="00B1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  <w:tc>
          <w:tcPr>
            <w:tcW w:w="5820" w:type="dxa"/>
          </w:tcPr>
          <w:p w14:paraId="23E99EB7" w14:textId="77777777" w:rsidR="004157C6" w:rsidRPr="00635720" w:rsidRDefault="004157C6" w:rsidP="004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bo-CN"/>
              </w:rPr>
            </w:pPr>
          </w:p>
        </w:tc>
      </w:tr>
    </w:tbl>
    <w:p w14:paraId="00F39385" w14:textId="77777777" w:rsidR="004157C6" w:rsidRPr="00635720" w:rsidRDefault="004157C6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</w:p>
    <w:p w14:paraId="0F25E721" w14:textId="43F07BB1" w:rsidR="00B112BF" w:rsidRPr="00635720" w:rsidRDefault="00B112BF" w:rsidP="008B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bo-CN"/>
        </w:rPr>
      </w:pP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I........................………………(applicant) hereby confirm that particulars mentioned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</w:t>
      </w: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above are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</w:t>
      </w: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all correct. If the said amount is sanctioned, I authorize the concerned office to recover the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</w:t>
      </w: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amount from my salary within the next ……… months in the same financial year. In the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</w:t>
      </w: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event of default on my part, or leaving my present service or in any other exigencies, if the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</w:t>
      </w:r>
      <w:r w:rsidRPr="00635720">
        <w:rPr>
          <w:rFonts w:ascii="Times New Roman" w:hAnsi="Times New Roman"/>
          <w:color w:val="000000"/>
          <w:sz w:val="24"/>
          <w:szCs w:val="24"/>
          <w:lang w:bidi="bo-CN"/>
        </w:rPr>
        <w:t>salary advance is not liquidated, I give my consent to the concerned office to recover the</w:t>
      </w:r>
      <w:r w:rsidR="008B27FF" w:rsidRPr="00635720">
        <w:rPr>
          <w:rFonts w:ascii="Times New Roman" w:hAnsi="Times New Roman"/>
          <w:color w:val="000000"/>
          <w:sz w:val="24"/>
          <w:szCs w:val="24"/>
          <w:lang w:bidi="bo-CN"/>
        </w:rPr>
        <w:t xml:space="preserve"> outstanding amount from my post-retirement benefits payable to me.</w:t>
      </w:r>
    </w:p>
    <w:p w14:paraId="1D00D45B" w14:textId="77777777" w:rsidR="008B27FF" w:rsidRPr="00635720" w:rsidRDefault="008B27FF" w:rsidP="008B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bo-CN"/>
        </w:rPr>
      </w:pPr>
    </w:p>
    <w:p w14:paraId="78DC93F5" w14:textId="77777777" w:rsidR="00635720" w:rsidRDefault="00635720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</w:p>
    <w:p w14:paraId="002B9A6A" w14:textId="77777777" w:rsidR="009603F1" w:rsidRPr="00635720" w:rsidRDefault="009603F1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</w:p>
    <w:p w14:paraId="3C209AA8" w14:textId="0AC6DE6A" w:rsidR="00B112BF" w:rsidRDefault="00B112BF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  <w:r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 xml:space="preserve">Signature of applicant </w:t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="00635720"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ab/>
      </w:r>
      <w:r w:rsidRPr="00635720"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>Approving Authority</w:t>
      </w:r>
    </w:p>
    <w:p w14:paraId="36A39C9D" w14:textId="1846AB62" w:rsidR="00635720" w:rsidRPr="00635720" w:rsidRDefault="00635720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  <w:t>Date:</w:t>
      </w:r>
    </w:p>
    <w:p w14:paraId="3304CFB0" w14:textId="77777777" w:rsidR="008B27FF" w:rsidRPr="00635720" w:rsidRDefault="008B27FF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bo-CN"/>
        </w:rPr>
      </w:pPr>
    </w:p>
    <w:p w14:paraId="5A4CA180" w14:textId="509D063A" w:rsidR="00B112BF" w:rsidRPr="00635720" w:rsidRDefault="00B112BF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bidi="bo-CN"/>
        </w:rPr>
      </w:pPr>
      <w:r w:rsidRPr="00635720">
        <w:rPr>
          <w:rFonts w:ascii="Times New Roman" w:hAnsi="Times New Roman"/>
          <w:b/>
          <w:bCs/>
          <w:color w:val="000000"/>
          <w:sz w:val="20"/>
          <w:szCs w:val="20"/>
          <w:lang w:bidi="bo-CN"/>
        </w:rPr>
        <w:t>*Note: As per FMM 2016, A personal advance of any kind shall not be sanctioned or paid in</w:t>
      </w:r>
    </w:p>
    <w:p w14:paraId="48DC8B09" w14:textId="77777777" w:rsidR="00B112BF" w:rsidRPr="00635720" w:rsidRDefault="00B112BF" w:rsidP="00B1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bidi="bo-CN"/>
        </w:rPr>
      </w:pPr>
      <w:r w:rsidRPr="00635720">
        <w:rPr>
          <w:rFonts w:ascii="Times New Roman" w:hAnsi="Times New Roman"/>
          <w:b/>
          <w:bCs/>
          <w:color w:val="000000"/>
          <w:sz w:val="20"/>
          <w:szCs w:val="20"/>
          <w:lang w:bidi="bo-CN"/>
        </w:rPr>
        <w:t>case a pervious personal advance remains unsettled. (FAM 8.1.6(a).</w:t>
      </w:r>
    </w:p>
    <w:sectPr w:rsidR="00B112BF" w:rsidRPr="00635720" w:rsidSect="00E96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26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9A55" w14:textId="77777777" w:rsidR="00E964C0" w:rsidRDefault="00E964C0" w:rsidP="003137BD">
      <w:pPr>
        <w:spacing w:after="0" w:line="240" w:lineRule="auto"/>
      </w:pPr>
      <w:r>
        <w:separator/>
      </w:r>
    </w:p>
  </w:endnote>
  <w:endnote w:type="continuationSeparator" w:id="0">
    <w:p w14:paraId="17B63F96" w14:textId="77777777" w:rsidR="00E964C0" w:rsidRDefault="00E964C0" w:rsidP="0031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suig_04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suig_03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B3CC" w14:textId="77777777" w:rsidR="004858E2" w:rsidRDefault="00485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C938" w14:textId="77777777" w:rsidR="0006728B" w:rsidRDefault="0006728B" w:rsidP="00FA0E46">
    <w:pPr>
      <w:pStyle w:val="Footer"/>
      <w:rPr>
        <w:rFonts w:ascii="Bodoni MT" w:hAnsi="Bodoni MT" w:cs="Tsuig_03"/>
      </w:rPr>
    </w:pPr>
  </w:p>
  <w:p w14:paraId="63352FC6" w14:textId="77777777" w:rsidR="00FA0E46" w:rsidRPr="00B84A14" w:rsidRDefault="00000000" w:rsidP="00FA0E46">
    <w:pPr>
      <w:pStyle w:val="Footer"/>
      <w:rPr>
        <w:rFonts w:ascii="Bodoni MT" w:hAnsi="Bodoni MT" w:cs="Tsuig_03"/>
        <w:i/>
      </w:rPr>
    </w:pPr>
    <w:r>
      <w:rPr>
        <w:noProof/>
      </w:rPr>
      <w:pict w14:anchorId="75C7612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44.25pt;margin-top:-7pt;width:559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rH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TFLp7M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"/>
      </w:pict>
    </w:r>
    <w:r w:rsidR="00FA0E46" w:rsidRPr="008824EF">
      <w:rPr>
        <w:rFonts w:ascii="Bodoni MT" w:hAnsi="Bodoni MT" w:cs="Tsuig_03"/>
      </w:rPr>
      <w:t>PABX</w:t>
    </w:r>
    <w:r w:rsidR="00FA0E46">
      <w:rPr>
        <w:rFonts w:ascii="Bodoni MT" w:hAnsi="Bodoni MT" w:cs="Tsuig_03"/>
        <w:i/>
      </w:rPr>
      <w:t xml:space="preserve">:  +975 7 </w:t>
    </w:r>
    <w:r w:rsidR="004D1FA8">
      <w:rPr>
        <w:rFonts w:ascii="Bodoni MT" w:hAnsi="Bodoni MT" w:cs="Tsuig_03"/>
        <w:i/>
      </w:rPr>
      <w:t xml:space="preserve">251616, 251619, </w:t>
    </w:r>
    <w:r w:rsidR="00FA0E46">
      <w:rPr>
        <w:rFonts w:ascii="Bodoni MT" w:hAnsi="Bodoni MT" w:cs="Tsuig_03"/>
        <w:i/>
      </w:rPr>
      <w:t xml:space="preserve">251629 </w:t>
    </w:r>
    <w:r w:rsidR="004D1FA8">
      <w:rPr>
        <w:rFonts w:ascii="Bodoni MT" w:hAnsi="Bodoni MT" w:cs="Tsuig_03"/>
        <w:i/>
      </w:rPr>
      <w:t xml:space="preserve">  </w:t>
    </w:r>
    <w:r w:rsidR="0010627E">
      <w:rPr>
        <w:rFonts w:ascii="Bodoni MT" w:hAnsi="Bodoni MT" w:cs="Tsuig_03"/>
        <w:i/>
      </w:rPr>
      <w:t xml:space="preserve">       </w:t>
    </w:r>
    <w:r w:rsidR="00FA0E46" w:rsidRPr="00FA0E46">
      <w:rPr>
        <w:rFonts w:ascii="Bodoni MT" w:hAnsi="Bodoni MT" w:cs="Tsuig_03"/>
        <w:b/>
      </w:rPr>
      <w:t>Fax:</w:t>
    </w:r>
    <w:r w:rsidR="00FA0E46">
      <w:rPr>
        <w:rFonts w:ascii="Bodoni MT" w:hAnsi="Bodoni MT" w:cs="Tsuig_03"/>
        <w:i/>
      </w:rPr>
      <w:t xml:space="preserve">  +975 7 251305</w:t>
    </w:r>
    <w:r w:rsidR="00B20E0E">
      <w:rPr>
        <w:rFonts w:ascii="Bodoni MT" w:hAnsi="Bodoni MT" w:cs="Tsuig_03"/>
        <w:i/>
      </w:rPr>
      <w:t xml:space="preserve"> </w:t>
    </w:r>
    <w:r w:rsidR="0010627E">
      <w:rPr>
        <w:rFonts w:ascii="Bodoni MT" w:hAnsi="Bodoni MT" w:cs="Tsuig_03"/>
        <w:i/>
      </w:rPr>
      <w:t xml:space="preserve">         </w:t>
    </w:r>
    <w:r w:rsidR="0010627E" w:rsidRPr="0010627E">
      <w:rPr>
        <w:rFonts w:ascii="Times New Roman" w:hAnsi="Times New Roman"/>
        <w:b/>
      </w:rPr>
      <w:t>Website:</w:t>
    </w:r>
    <w:r w:rsidR="0010627E">
      <w:rPr>
        <w:rFonts w:ascii="Times New Roman" w:hAnsi="Times New Roman"/>
        <w:b/>
      </w:rPr>
      <w:t xml:space="preserve"> </w:t>
    </w:r>
    <w:r w:rsidR="0010627E" w:rsidRPr="0010627E">
      <w:rPr>
        <w:rFonts w:ascii="Times New Roman" w:hAnsi="Times New Roman"/>
      </w:rPr>
      <w:t>www</w:t>
    </w:r>
    <w:r w:rsidR="0010627E">
      <w:rPr>
        <w:rFonts w:ascii="Times New Roman" w:hAnsi="Times New Roman"/>
        <w:b/>
      </w:rPr>
      <w:t>.</w:t>
    </w:r>
    <w:r w:rsidR="0010627E" w:rsidRPr="0010627E">
      <w:rPr>
        <w:rFonts w:ascii="Times New Roman" w:hAnsi="Times New Roman"/>
        <w:i/>
      </w:rPr>
      <w:t>sjthromde.gov.bt</w:t>
    </w:r>
  </w:p>
  <w:p w14:paraId="0A76B53F" w14:textId="77777777" w:rsidR="00FA0E46" w:rsidRPr="00B84A14" w:rsidRDefault="00FA0E46" w:rsidP="00FA0E46">
    <w:pPr>
      <w:pStyle w:val="Footer"/>
      <w:rPr>
        <w:rFonts w:ascii="Bodoni MT" w:hAnsi="Bodoni MT" w:cs="Tsuig_03"/>
        <w:i/>
      </w:rPr>
    </w:pPr>
  </w:p>
  <w:p w14:paraId="0713DE19" w14:textId="77777777" w:rsidR="003137BD" w:rsidRPr="00B84A14" w:rsidRDefault="003137BD" w:rsidP="003137BD">
    <w:pPr>
      <w:pStyle w:val="Footer"/>
      <w:rPr>
        <w:rFonts w:ascii="Bodoni MT" w:hAnsi="Bodoni MT" w:cs="Tsuig_03"/>
        <w:i/>
      </w:rPr>
    </w:pPr>
    <w:r>
      <w:rPr>
        <w:rFonts w:ascii="Bodoni MT" w:hAnsi="Bodoni MT" w:cs="Tsuig_03"/>
        <w:i/>
      </w:rPr>
      <w:t xml:space="preserve"> </w:t>
    </w:r>
  </w:p>
  <w:p w14:paraId="203C1F01" w14:textId="77777777" w:rsidR="003137BD" w:rsidRDefault="003137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E01E" w14:textId="77777777" w:rsidR="004858E2" w:rsidRDefault="0048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5145" w14:textId="77777777" w:rsidR="00E964C0" w:rsidRDefault="00E964C0" w:rsidP="003137BD">
      <w:pPr>
        <w:spacing w:after="0" w:line="240" w:lineRule="auto"/>
      </w:pPr>
      <w:r>
        <w:separator/>
      </w:r>
    </w:p>
  </w:footnote>
  <w:footnote w:type="continuationSeparator" w:id="0">
    <w:p w14:paraId="7D02B1BE" w14:textId="77777777" w:rsidR="00E964C0" w:rsidRDefault="00E964C0" w:rsidP="0031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971E" w14:textId="77777777" w:rsidR="004858E2" w:rsidRDefault="00485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BF8B" w14:textId="2E7E394E" w:rsidR="001E1F42" w:rsidRDefault="004858E2" w:rsidP="00064CF1">
    <w:pPr>
      <w:pStyle w:val="NoSpacing"/>
      <w:rPr>
        <w:rFonts w:ascii="Tsuig_04" w:hAnsi="Tsuig_04" w:cs="Tsuig_04"/>
        <w:b/>
        <w:bCs/>
        <w:sz w:val="52"/>
        <w:szCs w:val="52"/>
        <w:cs/>
        <w:lang w:bidi="bo-CN"/>
      </w:rPr>
    </w:pPr>
    <w:r>
      <w:rPr>
        <w:rFonts w:ascii="Tsuig_04" w:hAnsi="Tsuig_04" w:cs="Tsuig_04"/>
        <w:b/>
        <w:bCs/>
        <w:noProof/>
        <w:sz w:val="52"/>
        <w:szCs w:val="52"/>
      </w:rPr>
      <w:drawing>
        <wp:anchor distT="0" distB="0" distL="114300" distR="114300" simplePos="0" relativeHeight="251657216" behindDoc="0" locked="0" layoutInCell="1" allowOverlap="1" wp14:anchorId="78095FD4" wp14:editId="393D7700">
          <wp:simplePos x="0" y="0"/>
          <wp:positionH relativeFrom="column">
            <wp:posOffset>-304800</wp:posOffset>
          </wp:positionH>
          <wp:positionV relativeFrom="paragraph">
            <wp:posOffset>-68580</wp:posOffset>
          </wp:positionV>
          <wp:extent cx="1190625" cy="1250950"/>
          <wp:effectExtent l="0" t="0" r="0" b="0"/>
          <wp:wrapNone/>
          <wp:docPr id="3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5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00360">
      <w:rPr>
        <w:rFonts w:ascii="Tsuig_04" w:hAnsi="Tsuig_04" w:cs="Tsuig_04"/>
        <w:b/>
        <w:bCs/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 wp14:anchorId="29942F6C" wp14:editId="22C3A61E">
          <wp:simplePos x="0" y="0"/>
          <wp:positionH relativeFrom="column">
            <wp:posOffset>5251450</wp:posOffset>
          </wp:positionH>
          <wp:positionV relativeFrom="paragraph">
            <wp:posOffset>-68580</wp:posOffset>
          </wp:positionV>
          <wp:extent cx="1314450" cy="13081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756286A" w14:textId="0FE0C453" w:rsidR="003137BD" w:rsidRPr="007A0817" w:rsidRDefault="00750E72" w:rsidP="00750E72">
    <w:pPr>
      <w:pStyle w:val="NoSpacing"/>
      <w:rPr>
        <w:rFonts w:ascii="Tsuig_04" w:hAnsi="Tsuig_04" w:cs="Tsuig_04"/>
        <w:sz w:val="60"/>
        <w:szCs w:val="60"/>
      </w:rPr>
    </w:pPr>
    <w:r>
      <w:rPr>
        <w:rFonts w:ascii="Tsuig_04" w:hAnsi="Tsuig_04" w:cs="Tsuig_04"/>
        <w:b/>
        <w:bCs/>
        <w:sz w:val="56"/>
        <w:szCs w:val="56"/>
        <w:lang w:bidi="bo-CN"/>
      </w:rPr>
      <w:t xml:space="preserve">                     </w:t>
    </w:r>
    <w:r w:rsidR="0010627E" w:rsidRPr="007A0817">
      <w:rPr>
        <w:rFonts w:ascii="Tsuig_04" w:hAnsi="Tsuig_04" w:cs="Tsuig_04"/>
        <w:b/>
        <w:bCs/>
        <w:sz w:val="60"/>
        <w:szCs w:val="60"/>
        <w:cs/>
        <w:lang w:bidi="bo-CN"/>
      </w:rPr>
      <w:t>བསམ་གྲུབ་ལྗོངས་མཁར་ཁྲོམ་སྡེ།</w:t>
    </w:r>
  </w:p>
  <w:p w14:paraId="2F593A15" w14:textId="77777777" w:rsidR="003137BD" w:rsidRPr="007A0817" w:rsidRDefault="0010627E" w:rsidP="00FA0E46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40"/>
        <w:szCs w:val="40"/>
      </w:rPr>
      <w:t xml:space="preserve">    </w:t>
    </w:r>
    <w:r w:rsidRPr="007A0817">
      <w:rPr>
        <w:rFonts w:ascii="Times New Roman" w:hAnsi="Times New Roman"/>
        <w:b/>
        <w:sz w:val="24"/>
        <w:szCs w:val="24"/>
      </w:rPr>
      <w:t>THROMDE ADMINISTRATION</w:t>
    </w:r>
  </w:p>
  <w:p w14:paraId="0D160DBA" w14:textId="6117004A" w:rsidR="0010627E" w:rsidRPr="007A0817" w:rsidRDefault="00DC60DE" w:rsidP="00DC60DE">
    <w:pPr>
      <w:pStyle w:val="Header"/>
      <w:jc w:val="center"/>
      <w:rPr>
        <w:rFonts w:ascii="Times New Roman" w:hAnsi="Times New Roman"/>
        <w:b/>
        <w:sz w:val="20"/>
        <w:szCs w:val="20"/>
      </w:rPr>
    </w:pPr>
    <w:r w:rsidRPr="00A3641E">
      <w:rPr>
        <w:rFonts w:ascii="Times New Roman" w:hAnsi="Times New Roman"/>
        <w:b/>
        <w:sz w:val="24"/>
        <w:szCs w:val="24"/>
      </w:rPr>
      <w:t xml:space="preserve">       </w:t>
    </w:r>
    <w:r w:rsidR="003137BD" w:rsidRPr="007A0817">
      <w:rPr>
        <w:rFonts w:ascii="Times New Roman" w:hAnsi="Times New Roman"/>
        <w:b/>
        <w:sz w:val="20"/>
        <w:szCs w:val="20"/>
      </w:rPr>
      <w:t>SAMDRUP JONGKHAR</w:t>
    </w:r>
    <w:r w:rsidR="00FA0E46" w:rsidRPr="007A0817">
      <w:rPr>
        <w:rFonts w:ascii="Times New Roman" w:hAnsi="Times New Roman"/>
        <w:b/>
        <w:sz w:val="20"/>
        <w:szCs w:val="20"/>
      </w:rPr>
      <w:t xml:space="preserve"> </w:t>
    </w:r>
  </w:p>
  <w:p w14:paraId="221940BC" w14:textId="6E12C4DB" w:rsidR="00DC60DE" w:rsidRPr="00562566" w:rsidRDefault="00DC60DE" w:rsidP="00DC60DE">
    <w:pPr>
      <w:pStyle w:val="Header"/>
      <w:jc w:val="center"/>
      <w:rPr>
        <w:rFonts w:ascii="Times New Roman" w:hAnsi="Times New Roman"/>
        <w:b/>
      </w:rPr>
    </w:pPr>
  </w:p>
  <w:p w14:paraId="3DD52D8F" w14:textId="77777777" w:rsidR="003137BD" w:rsidRDefault="00000000">
    <w:pPr>
      <w:pStyle w:val="Header"/>
    </w:pPr>
    <w:r>
      <w:rPr>
        <w:noProof/>
      </w:rPr>
      <w:pict w14:anchorId="5E7CD36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margin-left:-44.25pt;margin-top:12.8pt;width:57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i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4d0OU9m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075F" w14:textId="77777777" w:rsidR="004858E2" w:rsidRDefault="00485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5CE"/>
    <w:multiLevelType w:val="hybridMultilevel"/>
    <w:tmpl w:val="19647FC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BA6339"/>
    <w:multiLevelType w:val="hybridMultilevel"/>
    <w:tmpl w:val="58A6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609"/>
    <w:multiLevelType w:val="hybridMultilevel"/>
    <w:tmpl w:val="A646667A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8819D1"/>
    <w:multiLevelType w:val="hybridMultilevel"/>
    <w:tmpl w:val="8BF4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ACF"/>
    <w:multiLevelType w:val="hybridMultilevel"/>
    <w:tmpl w:val="64E0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A2B"/>
    <w:multiLevelType w:val="hybridMultilevel"/>
    <w:tmpl w:val="AB324F28"/>
    <w:lvl w:ilvl="0" w:tplc="4009000F">
      <w:start w:val="1"/>
      <w:numFmt w:val="decimal"/>
      <w:lvlText w:val="%1."/>
      <w:lvlJc w:val="left"/>
      <w:pPr>
        <w:ind w:left="3240" w:hanging="360"/>
      </w:p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2F654EB"/>
    <w:multiLevelType w:val="hybridMultilevel"/>
    <w:tmpl w:val="597C4C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567"/>
    <w:multiLevelType w:val="hybridMultilevel"/>
    <w:tmpl w:val="D1C8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40D18"/>
    <w:multiLevelType w:val="hybridMultilevel"/>
    <w:tmpl w:val="3D0A25A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07EA9"/>
    <w:multiLevelType w:val="hybridMultilevel"/>
    <w:tmpl w:val="D9B0BA18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617554"/>
    <w:multiLevelType w:val="hybridMultilevel"/>
    <w:tmpl w:val="B14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560C3"/>
    <w:multiLevelType w:val="hybridMultilevel"/>
    <w:tmpl w:val="597C4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77E20"/>
    <w:multiLevelType w:val="hybridMultilevel"/>
    <w:tmpl w:val="995E4A9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814F02"/>
    <w:multiLevelType w:val="hybridMultilevel"/>
    <w:tmpl w:val="07780716"/>
    <w:lvl w:ilvl="0" w:tplc="C7A80C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A188A"/>
    <w:multiLevelType w:val="hybridMultilevel"/>
    <w:tmpl w:val="597C4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B6043"/>
    <w:multiLevelType w:val="hybridMultilevel"/>
    <w:tmpl w:val="16F28D1C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0C1346"/>
    <w:multiLevelType w:val="hybridMultilevel"/>
    <w:tmpl w:val="C9D6BA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90870">
    <w:abstractNumId w:val="4"/>
  </w:num>
  <w:num w:numId="2" w16cid:durableId="306668229">
    <w:abstractNumId w:val="3"/>
  </w:num>
  <w:num w:numId="3" w16cid:durableId="857042743">
    <w:abstractNumId w:val="1"/>
  </w:num>
  <w:num w:numId="4" w16cid:durableId="2072652261">
    <w:abstractNumId w:val="13"/>
  </w:num>
  <w:num w:numId="5" w16cid:durableId="715666378">
    <w:abstractNumId w:val="0"/>
  </w:num>
  <w:num w:numId="6" w16cid:durableId="1443496983">
    <w:abstractNumId w:val="15"/>
  </w:num>
  <w:num w:numId="7" w16cid:durableId="1005596010">
    <w:abstractNumId w:val="16"/>
  </w:num>
  <w:num w:numId="8" w16cid:durableId="476068568">
    <w:abstractNumId w:val="5"/>
  </w:num>
  <w:num w:numId="9" w16cid:durableId="1186362874">
    <w:abstractNumId w:val="12"/>
  </w:num>
  <w:num w:numId="10" w16cid:durableId="2130656891">
    <w:abstractNumId w:val="6"/>
  </w:num>
  <w:num w:numId="11" w16cid:durableId="1889339445">
    <w:abstractNumId w:val="11"/>
  </w:num>
  <w:num w:numId="12" w16cid:durableId="760679409">
    <w:abstractNumId w:val="14"/>
  </w:num>
  <w:num w:numId="13" w16cid:durableId="1386219265">
    <w:abstractNumId w:val="9"/>
  </w:num>
  <w:num w:numId="14" w16cid:durableId="1454255070">
    <w:abstractNumId w:val="8"/>
  </w:num>
  <w:num w:numId="15" w16cid:durableId="753937309">
    <w:abstractNumId w:val="2"/>
  </w:num>
  <w:num w:numId="16" w16cid:durableId="1207134550">
    <w:abstractNumId w:val="10"/>
  </w:num>
  <w:num w:numId="17" w16cid:durableId="468398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1F7"/>
    <w:rsid w:val="00001F57"/>
    <w:rsid w:val="00024432"/>
    <w:rsid w:val="00025574"/>
    <w:rsid w:val="00031970"/>
    <w:rsid w:val="000340F7"/>
    <w:rsid w:val="00036A33"/>
    <w:rsid w:val="00040D62"/>
    <w:rsid w:val="000438CD"/>
    <w:rsid w:val="00054FB1"/>
    <w:rsid w:val="00055913"/>
    <w:rsid w:val="00060FBF"/>
    <w:rsid w:val="000640D2"/>
    <w:rsid w:val="00064203"/>
    <w:rsid w:val="00064CF1"/>
    <w:rsid w:val="00064E5A"/>
    <w:rsid w:val="0006728B"/>
    <w:rsid w:val="00067D4E"/>
    <w:rsid w:val="00073445"/>
    <w:rsid w:val="000802F6"/>
    <w:rsid w:val="00080DE4"/>
    <w:rsid w:val="00091485"/>
    <w:rsid w:val="00094C68"/>
    <w:rsid w:val="000953AA"/>
    <w:rsid w:val="000A3C97"/>
    <w:rsid w:val="000A694B"/>
    <w:rsid w:val="000B135C"/>
    <w:rsid w:val="000B3D55"/>
    <w:rsid w:val="000B3D7F"/>
    <w:rsid w:val="000C002D"/>
    <w:rsid w:val="000C1307"/>
    <w:rsid w:val="000C39BA"/>
    <w:rsid w:val="000D04B3"/>
    <w:rsid w:val="000D4D07"/>
    <w:rsid w:val="000E065A"/>
    <w:rsid w:val="000E33AC"/>
    <w:rsid w:val="000E669A"/>
    <w:rsid w:val="000F1072"/>
    <w:rsid w:val="000F20E9"/>
    <w:rsid w:val="000F7D70"/>
    <w:rsid w:val="00100360"/>
    <w:rsid w:val="00101399"/>
    <w:rsid w:val="0010627E"/>
    <w:rsid w:val="00107E14"/>
    <w:rsid w:val="00110A67"/>
    <w:rsid w:val="00112051"/>
    <w:rsid w:val="001152BF"/>
    <w:rsid w:val="0011568E"/>
    <w:rsid w:val="00120752"/>
    <w:rsid w:val="00122280"/>
    <w:rsid w:val="001243A4"/>
    <w:rsid w:val="0013178A"/>
    <w:rsid w:val="00140150"/>
    <w:rsid w:val="001444BA"/>
    <w:rsid w:val="0014488C"/>
    <w:rsid w:val="00152840"/>
    <w:rsid w:val="001544F4"/>
    <w:rsid w:val="00157317"/>
    <w:rsid w:val="00160544"/>
    <w:rsid w:val="00160B1E"/>
    <w:rsid w:val="00161F96"/>
    <w:rsid w:val="0016553A"/>
    <w:rsid w:val="00170CA7"/>
    <w:rsid w:val="001710BF"/>
    <w:rsid w:val="001732AC"/>
    <w:rsid w:val="00173C9A"/>
    <w:rsid w:val="001803DA"/>
    <w:rsid w:val="00192A58"/>
    <w:rsid w:val="001948ED"/>
    <w:rsid w:val="00194B13"/>
    <w:rsid w:val="001A0DFF"/>
    <w:rsid w:val="001A4F13"/>
    <w:rsid w:val="001B0C4F"/>
    <w:rsid w:val="001B6E40"/>
    <w:rsid w:val="001C467B"/>
    <w:rsid w:val="001C5B3E"/>
    <w:rsid w:val="001D2DE7"/>
    <w:rsid w:val="001D5894"/>
    <w:rsid w:val="001E1F42"/>
    <w:rsid w:val="001E7BDC"/>
    <w:rsid w:val="001F014B"/>
    <w:rsid w:val="001F12F7"/>
    <w:rsid w:val="00201B13"/>
    <w:rsid w:val="00203087"/>
    <w:rsid w:val="002119BB"/>
    <w:rsid w:val="00211AE2"/>
    <w:rsid w:val="002212AD"/>
    <w:rsid w:val="00221E46"/>
    <w:rsid w:val="0022210B"/>
    <w:rsid w:val="00235C6E"/>
    <w:rsid w:val="00237F0D"/>
    <w:rsid w:val="00241D8D"/>
    <w:rsid w:val="00252EEB"/>
    <w:rsid w:val="00261D56"/>
    <w:rsid w:val="00262681"/>
    <w:rsid w:val="00267A11"/>
    <w:rsid w:val="00270C83"/>
    <w:rsid w:val="002739AA"/>
    <w:rsid w:val="002752B4"/>
    <w:rsid w:val="00282A39"/>
    <w:rsid w:val="00284520"/>
    <w:rsid w:val="002868E6"/>
    <w:rsid w:val="00286D7F"/>
    <w:rsid w:val="00290A62"/>
    <w:rsid w:val="00291639"/>
    <w:rsid w:val="002922A4"/>
    <w:rsid w:val="00294E78"/>
    <w:rsid w:val="00296560"/>
    <w:rsid w:val="002B2229"/>
    <w:rsid w:val="002B6489"/>
    <w:rsid w:val="002C30A0"/>
    <w:rsid w:val="002C38F0"/>
    <w:rsid w:val="002C4455"/>
    <w:rsid w:val="002D39DF"/>
    <w:rsid w:val="002D7440"/>
    <w:rsid w:val="002E0D18"/>
    <w:rsid w:val="002E439C"/>
    <w:rsid w:val="002F0C11"/>
    <w:rsid w:val="002F464B"/>
    <w:rsid w:val="002F5BDE"/>
    <w:rsid w:val="00300628"/>
    <w:rsid w:val="00304C2B"/>
    <w:rsid w:val="00306900"/>
    <w:rsid w:val="00306A72"/>
    <w:rsid w:val="003076C6"/>
    <w:rsid w:val="0031130B"/>
    <w:rsid w:val="003137BD"/>
    <w:rsid w:val="00313D46"/>
    <w:rsid w:val="003151CC"/>
    <w:rsid w:val="003162EA"/>
    <w:rsid w:val="003169E4"/>
    <w:rsid w:val="00333660"/>
    <w:rsid w:val="003344E3"/>
    <w:rsid w:val="003408FC"/>
    <w:rsid w:val="00351FC8"/>
    <w:rsid w:val="00353E34"/>
    <w:rsid w:val="00357BDA"/>
    <w:rsid w:val="003633C0"/>
    <w:rsid w:val="00363E69"/>
    <w:rsid w:val="003720E3"/>
    <w:rsid w:val="00373C48"/>
    <w:rsid w:val="00375BA3"/>
    <w:rsid w:val="0037797F"/>
    <w:rsid w:val="003802AF"/>
    <w:rsid w:val="00380615"/>
    <w:rsid w:val="00380DCD"/>
    <w:rsid w:val="00380F61"/>
    <w:rsid w:val="0038295D"/>
    <w:rsid w:val="00382A28"/>
    <w:rsid w:val="00382B5E"/>
    <w:rsid w:val="00385413"/>
    <w:rsid w:val="00386B38"/>
    <w:rsid w:val="00394908"/>
    <w:rsid w:val="00396627"/>
    <w:rsid w:val="00396844"/>
    <w:rsid w:val="00396E45"/>
    <w:rsid w:val="003A04FE"/>
    <w:rsid w:val="003A10BB"/>
    <w:rsid w:val="003A36D4"/>
    <w:rsid w:val="003A5908"/>
    <w:rsid w:val="003A6AAC"/>
    <w:rsid w:val="003B1156"/>
    <w:rsid w:val="003B3758"/>
    <w:rsid w:val="003C2282"/>
    <w:rsid w:val="003C3D57"/>
    <w:rsid w:val="003C7466"/>
    <w:rsid w:val="003D077B"/>
    <w:rsid w:val="003D6BD2"/>
    <w:rsid w:val="003E2C80"/>
    <w:rsid w:val="003E3DC0"/>
    <w:rsid w:val="003E4D75"/>
    <w:rsid w:val="003F3CF2"/>
    <w:rsid w:val="003F3FF6"/>
    <w:rsid w:val="003F7FCC"/>
    <w:rsid w:val="00400190"/>
    <w:rsid w:val="00400733"/>
    <w:rsid w:val="00404C44"/>
    <w:rsid w:val="00406B2C"/>
    <w:rsid w:val="00410FBB"/>
    <w:rsid w:val="004125D5"/>
    <w:rsid w:val="004157C6"/>
    <w:rsid w:val="00415B95"/>
    <w:rsid w:val="004178F0"/>
    <w:rsid w:val="00420055"/>
    <w:rsid w:val="00421BB1"/>
    <w:rsid w:val="004240DC"/>
    <w:rsid w:val="004276BB"/>
    <w:rsid w:val="00430CB5"/>
    <w:rsid w:val="00432EA7"/>
    <w:rsid w:val="004368C2"/>
    <w:rsid w:val="00440942"/>
    <w:rsid w:val="00443945"/>
    <w:rsid w:val="00447310"/>
    <w:rsid w:val="00450284"/>
    <w:rsid w:val="004508AA"/>
    <w:rsid w:val="004557E2"/>
    <w:rsid w:val="00461125"/>
    <w:rsid w:val="004632F5"/>
    <w:rsid w:val="00465030"/>
    <w:rsid w:val="00475679"/>
    <w:rsid w:val="004820C5"/>
    <w:rsid w:val="004858E2"/>
    <w:rsid w:val="00486C92"/>
    <w:rsid w:val="0049209F"/>
    <w:rsid w:val="00496BCB"/>
    <w:rsid w:val="004A4B49"/>
    <w:rsid w:val="004A5382"/>
    <w:rsid w:val="004B541C"/>
    <w:rsid w:val="004B7D6E"/>
    <w:rsid w:val="004D0E84"/>
    <w:rsid w:val="004D1FA8"/>
    <w:rsid w:val="004D649C"/>
    <w:rsid w:val="004E220F"/>
    <w:rsid w:val="004E2DFB"/>
    <w:rsid w:val="004F0A02"/>
    <w:rsid w:val="004F1EFB"/>
    <w:rsid w:val="004F3BF1"/>
    <w:rsid w:val="004F4724"/>
    <w:rsid w:val="00500302"/>
    <w:rsid w:val="00505F81"/>
    <w:rsid w:val="00507737"/>
    <w:rsid w:val="0051729E"/>
    <w:rsid w:val="0053068B"/>
    <w:rsid w:val="00531AE5"/>
    <w:rsid w:val="00532D1C"/>
    <w:rsid w:val="00533305"/>
    <w:rsid w:val="0053492F"/>
    <w:rsid w:val="00537276"/>
    <w:rsid w:val="005377ED"/>
    <w:rsid w:val="00541121"/>
    <w:rsid w:val="00552293"/>
    <w:rsid w:val="00553D47"/>
    <w:rsid w:val="005556A1"/>
    <w:rsid w:val="00562566"/>
    <w:rsid w:val="0056407B"/>
    <w:rsid w:val="00566650"/>
    <w:rsid w:val="00566D9D"/>
    <w:rsid w:val="00570A68"/>
    <w:rsid w:val="00570EFA"/>
    <w:rsid w:val="00570F12"/>
    <w:rsid w:val="00571930"/>
    <w:rsid w:val="005858C3"/>
    <w:rsid w:val="00586404"/>
    <w:rsid w:val="00591665"/>
    <w:rsid w:val="005971FE"/>
    <w:rsid w:val="005A0FBF"/>
    <w:rsid w:val="005A3FB7"/>
    <w:rsid w:val="005C7E3F"/>
    <w:rsid w:val="005D03FA"/>
    <w:rsid w:val="005D1456"/>
    <w:rsid w:val="005E6AE1"/>
    <w:rsid w:val="00600168"/>
    <w:rsid w:val="00600D76"/>
    <w:rsid w:val="00601F98"/>
    <w:rsid w:val="0060218A"/>
    <w:rsid w:val="006046C9"/>
    <w:rsid w:val="006213E2"/>
    <w:rsid w:val="006355B7"/>
    <w:rsid w:val="00635720"/>
    <w:rsid w:val="0064172C"/>
    <w:rsid w:val="00643C09"/>
    <w:rsid w:val="006567F9"/>
    <w:rsid w:val="00656AFA"/>
    <w:rsid w:val="00660CCA"/>
    <w:rsid w:val="006625A7"/>
    <w:rsid w:val="00662B16"/>
    <w:rsid w:val="0066532F"/>
    <w:rsid w:val="006675B3"/>
    <w:rsid w:val="0067639E"/>
    <w:rsid w:val="00680300"/>
    <w:rsid w:val="00685670"/>
    <w:rsid w:val="006A39B5"/>
    <w:rsid w:val="006B6035"/>
    <w:rsid w:val="006C393F"/>
    <w:rsid w:val="006C41F7"/>
    <w:rsid w:val="006C5DCA"/>
    <w:rsid w:val="006C69A2"/>
    <w:rsid w:val="006D4080"/>
    <w:rsid w:val="006E33BC"/>
    <w:rsid w:val="006E388A"/>
    <w:rsid w:val="006F03F3"/>
    <w:rsid w:val="006F4600"/>
    <w:rsid w:val="00702233"/>
    <w:rsid w:val="0070322D"/>
    <w:rsid w:val="00706A9D"/>
    <w:rsid w:val="00722F59"/>
    <w:rsid w:val="00724591"/>
    <w:rsid w:val="00733BAE"/>
    <w:rsid w:val="00735E87"/>
    <w:rsid w:val="00741096"/>
    <w:rsid w:val="00745854"/>
    <w:rsid w:val="007503EB"/>
    <w:rsid w:val="00750E72"/>
    <w:rsid w:val="00752709"/>
    <w:rsid w:val="00756587"/>
    <w:rsid w:val="00760EF7"/>
    <w:rsid w:val="00767552"/>
    <w:rsid w:val="00775A7E"/>
    <w:rsid w:val="00775EAF"/>
    <w:rsid w:val="00780691"/>
    <w:rsid w:val="00787F25"/>
    <w:rsid w:val="00790C09"/>
    <w:rsid w:val="00792D88"/>
    <w:rsid w:val="0079697B"/>
    <w:rsid w:val="007A0817"/>
    <w:rsid w:val="007A59FE"/>
    <w:rsid w:val="007B1BED"/>
    <w:rsid w:val="007B688E"/>
    <w:rsid w:val="007C4333"/>
    <w:rsid w:val="007D1BE6"/>
    <w:rsid w:val="007D2851"/>
    <w:rsid w:val="007D3FC6"/>
    <w:rsid w:val="007D6FC1"/>
    <w:rsid w:val="007E3BFA"/>
    <w:rsid w:val="007F7C90"/>
    <w:rsid w:val="00815ED6"/>
    <w:rsid w:val="0082030C"/>
    <w:rsid w:val="00823159"/>
    <w:rsid w:val="008314C8"/>
    <w:rsid w:val="00834F90"/>
    <w:rsid w:val="008351A0"/>
    <w:rsid w:val="00845044"/>
    <w:rsid w:val="00853366"/>
    <w:rsid w:val="00854629"/>
    <w:rsid w:val="0085521F"/>
    <w:rsid w:val="00856DB7"/>
    <w:rsid w:val="008607B3"/>
    <w:rsid w:val="0086173B"/>
    <w:rsid w:val="008656F4"/>
    <w:rsid w:val="00866422"/>
    <w:rsid w:val="00873860"/>
    <w:rsid w:val="00875AA7"/>
    <w:rsid w:val="00876311"/>
    <w:rsid w:val="00876490"/>
    <w:rsid w:val="00884540"/>
    <w:rsid w:val="008867D8"/>
    <w:rsid w:val="00891482"/>
    <w:rsid w:val="00892156"/>
    <w:rsid w:val="00897849"/>
    <w:rsid w:val="00897FB0"/>
    <w:rsid w:val="008B1E19"/>
    <w:rsid w:val="008B27FF"/>
    <w:rsid w:val="008B7221"/>
    <w:rsid w:val="008C4011"/>
    <w:rsid w:val="008D62BA"/>
    <w:rsid w:val="008E1524"/>
    <w:rsid w:val="008E1E0B"/>
    <w:rsid w:val="008F1698"/>
    <w:rsid w:val="00900332"/>
    <w:rsid w:val="00901124"/>
    <w:rsid w:val="00902521"/>
    <w:rsid w:val="009041F7"/>
    <w:rsid w:val="009073A2"/>
    <w:rsid w:val="00913BEB"/>
    <w:rsid w:val="00914B1C"/>
    <w:rsid w:val="00915813"/>
    <w:rsid w:val="009247C8"/>
    <w:rsid w:val="00926B9B"/>
    <w:rsid w:val="009603F1"/>
    <w:rsid w:val="00962C08"/>
    <w:rsid w:val="00967177"/>
    <w:rsid w:val="00967607"/>
    <w:rsid w:val="00980628"/>
    <w:rsid w:val="00986AA8"/>
    <w:rsid w:val="0098736D"/>
    <w:rsid w:val="0099094E"/>
    <w:rsid w:val="00992AC8"/>
    <w:rsid w:val="009A09F6"/>
    <w:rsid w:val="009A55FB"/>
    <w:rsid w:val="009A72C3"/>
    <w:rsid w:val="009B6809"/>
    <w:rsid w:val="009C1538"/>
    <w:rsid w:val="009C481B"/>
    <w:rsid w:val="009D1E04"/>
    <w:rsid w:val="009D25BF"/>
    <w:rsid w:val="009D7F52"/>
    <w:rsid w:val="009E031E"/>
    <w:rsid w:val="009E4F96"/>
    <w:rsid w:val="009E6153"/>
    <w:rsid w:val="009F1FAC"/>
    <w:rsid w:val="009F4339"/>
    <w:rsid w:val="009F441A"/>
    <w:rsid w:val="00A00555"/>
    <w:rsid w:val="00A016AD"/>
    <w:rsid w:val="00A057E4"/>
    <w:rsid w:val="00A10475"/>
    <w:rsid w:val="00A14716"/>
    <w:rsid w:val="00A148EE"/>
    <w:rsid w:val="00A173DE"/>
    <w:rsid w:val="00A27BD9"/>
    <w:rsid w:val="00A31D4E"/>
    <w:rsid w:val="00A3641E"/>
    <w:rsid w:val="00A421B2"/>
    <w:rsid w:val="00A43FA5"/>
    <w:rsid w:val="00A4575F"/>
    <w:rsid w:val="00A47BC6"/>
    <w:rsid w:val="00A55575"/>
    <w:rsid w:val="00A61362"/>
    <w:rsid w:val="00A6419F"/>
    <w:rsid w:val="00A65672"/>
    <w:rsid w:val="00A664D0"/>
    <w:rsid w:val="00A67059"/>
    <w:rsid w:val="00A82385"/>
    <w:rsid w:val="00A853E6"/>
    <w:rsid w:val="00A879E3"/>
    <w:rsid w:val="00A91607"/>
    <w:rsid w:val="00A932B8"/>
    <w:rsid w:val="00A93536"/>
    <w:rsid w:val="00AA170C"/>
    <w:rsid w:val="00AA3EBF"/>
    <w:rsid w:val="00AA60C4"/>
    <w:rsid w:val="00AA6AD0"/>
    <w:rsid w:val="00AB2164"/>
    <w:rsid w:val="00AB2B29"/>
    <w:rsid w:val="00AB6FB6"/>
    <w:rsid w:val="00AD7DA4"/>
    <w:rsid w:val="00AD7EDF"/>
    <w:rsid w:val="00AE1EFD"/>
    <w:rsid w:val="00AF471B"/>
    <w:rsid w:val="00B0117C"/>
    <w:rsid w:val="00B011A6"/>
    <w:rsid w:val="00B112BF"/>
    <w:rsid w:val="00B1626E"/>
    <w:rsid w:val="00B17EF5"/>
    <w:rsid w:val="00B20E0E"/>
    <w:rsid w:val="00B212C9"/>
    <w:rsid w:val="00B21758"/>
    <w:rsid w:val="00B37C07"/>
    <w:rsid w:val="00B4137D"/>
    <w:rsid w:val="00B5263D"/>
    <w:rsid w:val="00B56E60"/>
    <w:rsid w:val="00B7090D"/>
    <w:rsid w:val="00B800D3"/>
    <w:rsid w:val="00B816DD"/>
    <w:rsid w:val="00B82DCA"/>
    <w:rsid w:val="00B82FB0"/>
    <w:rsid w:val="00BA49E7"/>
    <w:rsid w:val="00BB4393"/>
    <w:rsid w:val="00BB6C57"/>
    <w:rsid w:val="00BB6D6C"/>
    <w:rsid w:val="00BC2B15"/>
    <w:rsid w:val="00BC3937"/>
    <w:rsid w:val="00BC5777"/>
    <w:rsid w:val="00BC6ACA"/>
    <w:rsid w:val="00BD4167"/>
    <w:rsid w:val="00BE0ECF"/>
    <w:rsid w:val="00BE2EFC"/>
    <w:rsid w:val="00BE5225"/>
    <w:rsid w:val="00BF12DA"/>
    <w:rsid w:val="00BF442F"/>
    <w:rsid w:val="00BF5A5C"/>
    <w:rsid w:val="00BF65BF"/>
    <w:rsid w:val="00C007B0"/>
    <w:rsid w:val="00C01C48"/>
    <w:rsid w:val="00C11F12"/>
    <w:rsid w:val="00C12F38"/>
    <w:rsid w:val="00C22F3C"/>
    <w:rsid w:val="00C27172"/>
    <w:rsid w:val="00C31FB7"/>
    <w:rsid w:val="00C34E1F"/>
    <w:rsid w:val="00C3614E"/>
    <w:rsid w:val="00C36E4C"/>
    <w:rsid w:val="00C4096B"/>
    <w:rsid w:val="00C43998"/>
    <w:rsid w:val="00C449B2"/>
    <w:rsid w:val="00C462BA"/>
    <w:rsid w:val="00C46D62"/>
    <w:rsid w:val="00C50EE3"/>
    <w:rsid w:val="00C51480"/>
    <w:rsid w:val="00C51D6E"/>
    <w:rsid w:val="00C55028"/>
    <w:rsid w:val="00C55A10"/>
    <w:rsid w:val="00C650AE"/>
    <w:rsid w:val="00C70A98"/>
    <w:rsid w:val="00C744BE"/>
    <w:rsid w:val="00C74815"/>
    <w:rsid w:val="00C76846"/>
    <w:rsid w:val="00C82C18"/>
    <w:rsid w:val="00C8354F"/>
    <w:rsid w:val="00C87223"/>
    <w:rsid w:val="00C87311"/>
    <w:rsid w:val="00CA0F8C"/>
    <w:rsid w:val="00CA34DF"/>
    <w:rsid w:val="00CA6C97"/>
    <w:rsid w:val="00CB28C0"/>
    <w:rsid w:val="00CB2C10"/>
    <w:rsid w:val="00CB5EB2"/>
    <w:rsid w:val="00CC1CDC"/>
    <w:rsid w:val="00CC2FEA"/>
    <w:rsid w:val="00CD090E"/>
    <w:rsid w:val="00CE3238"/>
    <w:rsid w:val="00CF0C46"/>
    <w:rsid w:val="00CF2680"/>
    <w:rsid w:val="00CF48C0"/>
    <w:rsid w:val="00D02704"/>
    <w:rsid w:val="00D045A2"/>
    <w:rsid w:val="00D06A29"/>
    <w:rsid w:val="00D1146C"/>
    <w:rsid w:val="00D11E03"/>
    <w:rsid w:val="00D41F15"/>
    <w:rsid w:val="00D4209F"/>
    <w:rsid w:val="00D471D8"/>
    <w:rsid w:val="00D75EC2"/>
    <w:rsid w:val="00D81B1A"/>
    <w:rsid w:val="00D860D9"/>
    <w:rsid w:val="00D91B5F"/>
    <w:rsid w:val="00D92D98"/>
    <w:rsid w:val="00D93059"/>
    <w:rsid w:val="00DA1373"/>
    <w:rsid w:val="00DB46AD"/>
    <w:rsid w:val="00DB5B1D"/>
    <w:rsid w:val="00DC2E21"/>
    <w:rsid w:val="00DC39FC"/>
    <w:rsid w:val="00DC60DE"/>
    <w:rsid w:val="00DD7516"/>
    <w:rsid w:val="00DE1BC6"/>
    <w:rsid w:val="00DE615C"/>
    <w:rsid w:val="00DF154F"/>
    <w:rsid w:val="00DF499C"/>
    <w:rsid w:val="00DF4D41"/>
    <w:rsid w:val="00DF5822"/>
    <w:rsid w:val="00E05BF0"/>
    <w:rsid w:val="00E1017D"/>
    <w:rsid w:val="00E14DCD"/>
    <w:rsid w:val="00E16838"/>
    <w:rsid w:val="00E22C00"/>
    <w:rsid w:val="00E36BBF"/>
    <w:rsid w:val="00E42A2C"/>
    <w:rsid w:val="00E54B64"/>
    <w:rsid w:val="00E71AC9"/>
    <w:rsid w:val="00E7532D"/>
    <w:rsid w:val="00E75C07"/>
    <w:rsid w:val="00E75DBF"/>
    <w:rsid w:val="00E75DDA"/>
    <w:rsid w:val="00E7722F"/>
    <w:rsid w:val="00E77970"/>
    <w:rsid w:val="00E8186D"/>
    <w:rsid w:val="00E82F8D"/>
    <w:rsid w:val="00E86198"/>
    <w:rsid w:val="00E9417D"/>
    <w:rsid w:val="00E9585C"/>
    <w:rsid w:val="00E964C0"/>
    <w:rsid w:val="00EA662B"/>
    <w:rsid w:val="00EB6705"/>
    <w:rsid w:val="00EC20A3"/>
    <w:rsid w:val="00EC57FD"/>
    <w:rsid w:val="00ED2A6F"/>
    <w:rsid w:val="00ED5323"/>
    <w:rsid w:val="00ED5742"/>
    <w:rsid w:val="00ED7755"/>
    <w:rsid w:val="00EE19A3"/>
    <w:rsid w:val="00EE4537"/>
    <w:rsid w:val="00EE45CE"/>
    <w:rsid w:val="00EE4D02"/>
    <w:rsid w:val="00EF0C22"/>
    <w:rsid w:val="00EF20FD"/>
    <w:rsid w:val="00EF22E9"/>
    <w:rsid w:val="00EF3EC9"/>
    <w:rsid w:val="00EF42E0"/>
    <w:rsid w:val="00F014E6"/>
    <w:rsid w:val="00F06A35"/>
    <w:rsid w:val="00F07419"/>
    <w:rsid w:val="00F122DC"/>
    <w:rsid w:val="00F138BC"/>
    <w:rsid w:val="00F161A3"/>
    <w:rsid w:val="00F16649"/>
    <w:rsid w:val="00F207C5"/>
    <w:rsid w:val="00F21BDD"/>
    <w:rsid w:val="00F24FA5"/>
    <w:rsid w:val="00F2578C"/>
    <w:rsid w:val="00F269FA"/>
    <w:rsid w:val="00F2777C"/>
    <w:rsid w:val="00F37888"/>
    <w:rsid w:val="00F458BA"/>
    <w:rsid w:val="00F45F05"/>
    <w:rsid w:val="00F50AF6"/>
    <w:rsid w:val="00F51A22"/>
    <w:rsid w:val="00F5383A"/>
    <w:rsid w:val="00F630FF"/>
    <w:rsid w:val="00F76CAB"/>
    <w:rsid w:val="00F83393"/>
    <w:rsid w:val="00F95211"/>
    <w:rsid w:val="00F95B30"/>
    <w:rsid w:val="00F978C0"/>
    <w:rsid w:val="00F979D5"/>
    <w:rsid w:val="00FA0E46"/>
    <w:rsid w:val="00FA2652"/>
    <w:rsid w:val="00FA2695"/>
    <w:rsid w:val="00FA2E69"/>
    <w:rsid w:val="00FA5516"/>
    <w:rsid w:val="00FA6E7F"/>
    <w:rsid w:val="00FA7307"/>
    <w:rsid w:val="00FB65C4"/>
    <w:rsid w:val="00FB6698"/>
    <w:rsid w:val="00FC337C"/>
    <w:rsid w:val="00FD12DD"/>
    <w:rsid w:val="00FD5591"/>
    <w:rsid w:val="00FE1266"/>
    <w:rsid w:val="00FE147C"/>
    <w:rsid w:val="00FE3DF1"/>
    <w:rsid w:val="00FE424A"/>
    <w:rsid w:val="00FE486A"/>
    <w:rsid w:val="00FE7679"/>
    <w:rsid w:val="00FF1394"/>
    <w:rsid w:val="00FF2D0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743FF"/>
  <w15:docId w15:val="{02E36E62-DF03-4930-86DB-6EBEDC6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BD"/>
  </w:style>
  <w:style w:type="paragraph" w:styleId="Footer">
    <w:name w:val="footer"/>
    <w:basedOn w:val="Normal"/>
    <w:link w:val="FooterChar"/>
    <w:unhideWhenUsed/>
    <w:rsid w:val="0031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7BD"/>
  </w:style>
  <w:style w:type="paragraph" w:styleId="NoSpacing">
    <w:name w:val="No Spacing"/>
    <w:uiPriority w:val="1"/>
    <w:qFormat/>
    <w:rsid w:val="003137B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92156"/>
    <w:pPr>
      <w:spacing w:after="120" w:line="240" w:lineRule="auto"/>
      <w:ind w:left="720"/>
      <w:contextualSpacing/>
      <w:jc w:val="both"/>
    </w:pPr>
  </w:style>
  <w:style w:type="character" w:styleId="Emphasis">
    <w:name w:val="Emphasis"/>
    <w:basedOn w:val="DefaultParagraphFont"/>
    <w:qFormat/>
    <w:rsid w:val="00FA6E7F"/>
    <w:rPr>
      <w:i/>
      <w:iCs/>
    </w:rPr>
  </w:style>
  <w:style w:type="table" w:styleId="TableGrid">
    <w:name w:val="Table Grid"/>
    <w:basedOn w:val="TableNormal"/>
    <w:uiPriority w:val="59"/>
    <w:rsid w:val="0002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4575F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575F"/>
    <w:rPr>
      <w:rFonts w:cs="Calibri"/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57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.DESKTOP-4ACCJJ8\Desktop\g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7FC7-98BE-4909-AB27-B7AE1759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gletterhead</Template>
  <TotalTime>3036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Dzongkhag Administration, SJ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321</cp:revision>
  <cp:lastPrinted>2024-03-20T04:56:00Z</cp:lastPrinted>
  <dcterms:created xsi:type="dcterms:W3CDTF">2021-09-29T09:15:00Z</dcterms:created>
  <dcterms:modified xsi:type="dcterms:W3CDTF">2024-04-04T09:32:00Z</dcterms:modified>
</cp:coreProperties>
</file>